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18" w:rsidRDefault="00CB3518" w:rsidP="00DF5B2C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4.25pt;visibility:visible">
            <v:imagedata r:id="rId7" o:title=""/>
          </v:shape>
        </w:pict>
      </w:r>
    </w:p>
    <w:p w:rsidR="00CB3518" w:rsidRPr="00045517" w:rsidRDefault="00CB3518" w:rsidP="00DF5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517">
        <w:rPr>
          <w:rFonts w:ascii="Times New Roman" w:hAnsi="Times New Roman" w:cs="Times New Roman"/>
          <w:b/>
          <w:bCs/>
          <w:sz w:val="28"/>
          <w:szCs w:val="28"/>
        </w:rPr>
        <w:t xml:space="preserve">КОМИТЕТ РЫБОХОЗЯЙСТВЕННОГО КОМПЛЕКСА </w:t>
      </w:r>
    </w:p>
    <w:p w:rsidR="00CB3518" w:rsidRPr="00045517" w:rsidRDefault="00CB3518" w:rsidP="00DF5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517">
        <w:rPr>
          <w:rFonts w:ascii="Times New Roman" w:hAnsi="Times New Roman" w:cs="Times New Roman"/>
          <w:b/>
          <w:bCs/>
          <w:sz w:val="28"/>
          <w:szCs w:val="28"/>
        </w:rPr>
        <w:t>МУРМАНСКОЙ ОБЛАСТИ</w:t>
      </w:r>
    </w:p>
    <w:p w:rsidR="00CB3518" w:rsidRDefault="00CB3518" w:rsidP="00DF5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518" w:rsidRPr="000958E0" w:rsidRDefault="00CB3518" w:rsidP="00DF5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8E0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bCs/>
          <w:sz w:val="28"/>
          <w:szCs w:val="28"/>
        </w:rPr>
        <w:t>№3</w:t>
      </w:r>
    </w:p>
    <w:p w:rsidR="00CB3518" w:rsidRPr="007F0F03" w:rsidRDefault="00CB3518" w:rsidP="007A32CF">
      <w:pPr>
        <w:pStyle w:val="Heading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0F03">
        <w:rPr>
          <w:rFonts w:ascii="Times New Roman" w:hAnsi="Times New Roman" w:cs="Times New Roman"/>
          <w:b w:val="0"/>
          <w:bCs w:val="0"/>
          <w:sz w:val="28"/>
          <w:szCs w:val="28"/>
        </w:rPr>
        <w:t>Заседание комиссии по проведению конкурса на право заключения договора о предоставлении рыбопромыслового участка для осуществления промышленного в отношении водных биологических ресурсов внутренних вод Российской Федерации (за исключением водных биологических ресурсов внутренних морских вод Российской Федерации, а также анадромных, катадромных и трансграничных видов рыб) а также для осуществления прибрежного рыболовства (за исключением анадромных, катадромных и трансграничных видов рыб) на территории Мурманской области</w:t>
      </w:r>
    </w:p>
    <w:p w:rsidR="00CB3518" w:rsidRPr="0000619D" w:rsidRDefault="00CB3518" w:rsidP="00DF5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19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оценка и сопоставление заявок</w:t>
      </w:r>
      <w:r w:rsidRPr="0000619D">
        <w:rPr>
          <w:rFonts w:ascii="Times New Roman" w:hAnsi="Times New Roman" w:cs="Times New Roman"/>
          <w:sz w:val="28"/>
          <w:szCs w:val="28"/>
        </w:rPr>
        <w:t>)</w:t>
      </w:r>
    </w:p>
    <w:p w:rsidR="00CB3518" w:rsidRDefault="00CB3518" w:rsidP="00DF5B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3518" w:rsidRPr="001B6C6B" w:rsidRDefault="00CB3518" w:rsidP="00DF5B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3518" w:rsidRPr="002C6EBD" w:rsidRDefault="00CB3518" w:rsidP="00DF5B2C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A4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2013</w:t>
      </w:r>
      <w:r w:rsidRPr="002C6EB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C6EBD">
        <w:rPr>
          <w:rFonts w:ascii="Times New Roman" w:hAnsi="Times New Roman" w:cs="Times New Roman"/>
          <w:sz w:val="28"/>
          <w:szCs w:val="28"/>
        </w:rPr>
        <w:tab/>
      </w:r>
      <w:r w:rsidRPr="002C6EBD">
        <w:rPr>
          <w:rFonts w:ascii="Times New Roman" w:hAnsi="Times New Roman" w:cs="Times New Roman"/>
          <w:sz w:val="28"/>
          <w:szCs w:val="28"/>
        </w:rPr>
        <w:tab/>
      </w:r>
      <w:r w:rsidRPr="002C6EB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6EB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C6EBD">
        <w:rPr>
          <w:rFonts w:ascii="Times New Roman" w:hAnsi="Times New Roman" w:cs="Times New Roman"/>
          <w:sz w:val="28"/>
          <w:szCs w:val="28"/>
        </w:rPr>
        <w:tab/>
      </w:r>
      <w:r w:rsidRPr="002C6E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6EBD">
        <w:rPr>
          <w:rFonts w:ascii="Times New Roman" w:hAnsi="Times New Roman" w:cs="Times New Roman"/>
          <w:sz w:val="28"/>
          <w:szCs w:val="28"/>
        </w:rPr>
        <w:t>г. Мурманск</w:t>
      </w:r>
    </w:p>
    <w:p w:rsidR="00CB3518" w:rsidRDefault="00CB3518" w:rsidP="00DF5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3518" w:rsidRPr="001B6C6B" w:rsidRDefault="00CB3518" w:rsidP="00DF5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3518" w:rsidRPr="009A4CC9" w:rsidRDefault="00CB3518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6B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B3518" w:rsidRDefault="00CB3518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Заместитель председателя комиссии:</w:t>
      </w:r>
    </w:p>
    <w:p w:rsidR="00CB3518" w:rsidRPr="00C95E6D" w:rsidRDefault="00CB3518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Давыдкин Игорь Евгеньевич – начальник отдела программно-целевого управления  рыбохозяйственного комплекса Комитета рыбохозяйственного комплекса Мурманской области.</w:t>
      </w:r>
    </w:p>
    <w:p w:rsidR="00CB3518" w:rsidRDefault="00CB3518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385E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Члены Комиссии:</w:t>
      </w:r>
    </w:p>
    <w:p w:rsidR="00CB3518" w:rsidRDefault="00CB3518" w:rsidP="0035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CA">
        <w:rPr>
          <w:rFonts w:ascii="Times New Roman" w:hAnsi="Times New Roman" w:cs="Times New Roman"/>
          <w:sz w:val="28"/>
          <w:szCs w:val="28"/>
        </w:rPr>
        <w:t>Шурпик Алеся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сектора береговой переработки Комитета рыбохозяйственного комплекса Мурманской области (секретарь Комиссии);</w:t>
      </w:r>
    </w:p>
    <w:p w:rsidR="00CB3518" w:rsidRDefault="00CB3518" w:rsidP="0035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Долголевец Андрей Иванович – заместитель начальника отдела организации рыболовства и аквакультуры;</w:t>
      </w:r>
    </w:p>
    <w:p w:rsidR="00CB3518" w:rsidRDefault="00CB3518" w:rsidP="0035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Осолодкина Ольга Александровна – главный специалист отдела организации рыболовства и аквакультуры;</w:t>
      </w:r>
    </w:p>
    <w:p w:rsidR="00CB3518" w:rsidRDefault="00CB3518" w:rsidP="0035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 Дмитрий Александрович - главный специалист отдела организации рыболовства и аквакультуры;</w:t>
      </w:r>
    </w:p>
    <w:p w:rsidR="00CB3518" w:rsidRDefault="00CB3518" w:rsidP="0035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Шкляев Юрий Григорьевич – ведущий специалист-эксперт отдела организации рыболовства (во внутренних водоемах),  государственного контроля, надзора за воспроизводством водных биоресурсов </w:t>
      </w:r>
    </w:p>
    <w:p w:rsidR="00CB3518" w:rsidRDefault="00CB3518" w:rsidP="0035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Гисматуллин Радик Рафикович – ведущий специалист – эксперт отдела контроля товарных и финансовых рынков Управления Федеральной антимонопольной службы по Мурманской области (по согласованию </w:t>
      </w:r>
    </w:p>
    <w:p w:rsidR="00CB3518" w:rsidRDefault="00CB3518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518" w:rsidRPr="001B6C6B" w:rsidRDefault="00CB3518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6B">
        <w:rPr>
          <w:rFonts w:ascii="Times New Roman" w:hAnsi="Times New Roman" w:cs="Times New Roman"/>
          <w:sz w:val="28"/>
          <w:szCs w:val="28"/>
        </w:rPr>
        <w:t xml:space="preserve">Заседание комиссии правомочно, так как на нем присутствует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1B6C6B">
        <w:rPr>
          <w:rFonts w:ascii="Times New Roman" w:hAnsi="Times New Roman" w:cs="Times New Roman"/>
          <w:sz w:val="28"/>
          <w:szCs w:val="28"/>
        </w:rPr>
        <w:t>50 процентов общего числа состава членов комиссии.</w:t>
      </w:r>
    </w:p>
    <w:p w:rsidR="00CB3518" w:rsidRDefault="00CB3518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518" w:rsidRPr="008C2527" w:rsidRDefault="00CB3518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5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Повестка дня: </w:t>
      </w:r>
    </w:p>
    <w:p w:rsidR="00CB3518" w:rsidRPr="007F0F03" w:rsidRDefault="00CB3518" w:rsidP="007A32CF">
      <w:pPr>
        <w:pStyle w:val="Heading2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F0F03">
        <w:rPr>
          <w:rFonts w:ascii="Times New Roman" w:hAnsi="Times New Roman" w:cs="Times New Roman"/>
        </w:rPr>
        <w:t xml:space="preserve"> </w:t>
      </w:r>
      <w:r w:rsidRPr="007F0F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Оценка и сопоставление заявок на участие в конкурсе </w:t>
      </w:r>
      <w:r w:rsidRPr="007F0F0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7F0F03">
        <w:rPr>
          <w:rFonts w:ascii="Times New Roman" w:hAnsi="Times New Roman" w:cs="Times New Roman"/>
          <w:b w:val="0"/>
          <w:bCs w:val="0"/>
          <w:sz w:val="28"/>
          <w:szCs w:val="28"/>
        </w:rPr>
        <w:t>на право заключения договора  о предоставлении рыбопромыслового участка для осуществления промышленного в отношении водных биологических ресурсов внутренних вод Российской Федерации (за исключением водных биологических ресурсов внутренних морских вод Российской Федерации, а также анадромных, катадромных и трансграничных видов рыб) а также для осуществления прибрежного рыболовства (за исключением анадромных, катадромных и трансграничных видов рыб) на территории Мурманской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CB3518" w:rsidRPr="001B6C6B" w:rsidRDefault="00CB3518" w:rsidP="007A3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A32CF">
        <w:rPr>
          <w:rFonts w:ascii="Times New Roman" w:hAnsi="Times New Roman" w:cs="Times New Roman"/>
          <w:sz w:val="28"/>
          <w:szCs w:val="28"/>
        </w:rPr>
        <w:t xml:space="preserve">Процедура оценки и сопоставления заявок на участие в конкурсе на право заключения договора  о предоставлении рыбопромыслового участка для осуществления промышленного в отношении водных биологических ресурсов внутренних вод Российской Федерации (за исключением водных биологических ресурсов внутренних морских вод Российской Федерации, а также анадромных, катадромных и трансграничных видов рыб) а также для осуществления прибрежного рыболовства (за исключением анадромных, катадромных и трансграничных видов рыб) на территории Мурманской области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осуществлялась </w:t>
      </w:r>
      <w:r>
        <w:rPr>
          <w:rFonts w:ascii="Times New Roman" w:hAnsi="Times New Roman" w:cs="Times New Roman"/>
          <w:sz w:val="28"/>
          <w:szCs w:val="28"/>
        </w:rPr>
        <w:t xml:space="preserve">20 декабря 2013 года  в 13 часов 30 минут по московскому времени </w:t>
      </w:r>
      <w:r w:rsidRPr="001B6C6B">
        <w:rPr>
          <w:rFonts w:ascii="Times New Roman" w:hAnsi="Times New Roman" w:cs="Times New Roman"/>
          <w:sz w:val="28"/>
          <w:szCs w:val="28"/>
        </w:rPr>
        <w:t>по адресу: 183038, г. Мурманск, ул</w:t>
      </w:r>
      <w:r>
        <w:rPr>
          <w:rFonts w:ascii="Times New Roman" w:hAnsi="Times New Roman" w:cs="Times New Roman"/>
          <w:sz w:val="28"/>
          <w:szCs w:val="28"/>
        </w:rPr>
        <w:t xml:space="preserve">. Карла Маркса, </w:t>
      </w:r>
      <w:r w:rsidRPr="001B6C6B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25 А</w:t>
      </w:r>
      <w:r w:rsidRPr="001B6C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518" w:rsidRDefault="00CB3518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осуществила оценку и сопоставление заявок и прилагаемых к ним  документов, в целях выявления лучших условий заключения договора в соотвествии с действующим законодательством и по следующим критериям: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7"/>
        <w:gridCol w:w="1289"/>
        <w:gridCol w:w="4602"/>
        <w:gridCol w:w="3060"/>
      </w:tblGrid>
      <w:tr w:rsidR="00CB3518">
        <w:tc>
          <w:tcPr>
            <w:tcW w:w="877" w:type="dxa"/>
          </w:tcPr>
          <w:p w:rsidR="00CB3518" w:rsidRPr="00CB75E0" w:rsidRDefault="00CB3518" w:rsidP="00C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E0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289" w:type="dxa"/>
          </w:tcPr>
          <w:p w:rsidR="00CB3518" w:rsidRPr="00CB75E0" w:rsidRDefault="00CB3518" w:rsidP="00C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E0">
              <w:rPr>
                <w:rFonts w:ascii="Times New Roman" w:hAnsi="Times New Roman" w:cs="Times New Roman"/>
                <w:sz w:val="28"/>
                <w:szCs w:val="28"/>
              </w:rPr>
              <w:t>№ участка</w:t>
            </w:r>
          </w:p>
        </w:tc>
        <w:tc>
          <w:tcPr>
            <w:tcW w:w="4602" w:type="dxa"/>
          </w:tcPr>
          <w:p w:rsidR="00CB3518" w:rsidRPr="00CB75E0" w:rsidRDefault="00CB3518" w:rsidP="00C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рыбопромыслового участка</w:t>
            </w:r>
          </w:p>
        </w:tc>
        <w:tc>
          <w:tcPr>
            <w:tcW w:w="3060" w:type="dxa"/>
          </w:tcPr>
          <w:p w:rsidR="00CB3518" w:rsidRPr="00CB75E0" w:rsidRDefault="00CB3518" w:rsidP="00C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конкурса</w:t>
            </w:r>
          </w:p>
        </w:tc>
      </w:tr>
      <w:tr w:rsidR="00CB3518">
        <w:tc>
          <w:tcPr>
            <w:tcW w:w="877" w:type="dxa"/>
          </w:tcPr>
          <w:p w:rsidR="00CB3518" w:rsidRPr="00CB75E0" w:rsidRDefault="00CB3518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9" w:type="dxa"/>
          </w:tcPr>
          <w:p w:rsidR="00CB3518" w:rsidRPr="00CB75E0" w:rsidRDefault="00CB3518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4602" w:type="dxa"/>
          </w:tcPr>
          <w:p w:rsidR="00CB3518" w:rsidRPr="00CB75E0" w:rsidRDefault="00CB3518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Верхнетуломское водохранилище 2</w:t>
            </w:r>
          </w:p>
        </w:tc>
        <w:tc>
          <w:tcPr>
            <w:tcW w:w="3060" w:type="dxa"/>
          </w:tcPr>
          <w:p w:rsidR="00CB3518" w:rsidRDefault="00CB3518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«ПоларФишТур»</w:t>
            </w:r>
          </w:p>
          <w:p w:rsidR="00CB3518" w:rsidRPr="00CB75E0" w:rsidRDefault="00CB3518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«ЗЛ компании»</w:t>
            </w:r>
          </w:p>
        </w:tc>
      </w:tr>
    </w:tbl>
    <w:p w:rsidR="00CB3518" w:rsidRDefault="00CB3518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518" w:rsidRPr="00FE35C9" w:rsidRDefault="00CB3518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5C9">
        <w:rPr>
          <w:rFonts w:ascii="Times New Roman" w:hAnsi="Times New Roman" w:cs="Times New Roman"/>
          <w:b/>
          <w:bCs/>
          <w:sz w:val="28"/>
          <w:szCs w:val="28"/>
        </w:rPr>
        <w:t>Лот № 9,  543, Верхнетуломское водохранилище 2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7"/>
        <w:gridCol w:w="5043"/>
      </w:tblGrid>
      <w:tr w:rsidR="00CB3518">
        <w:tc>
          <w:tcPr>
            <w:tcW w:w="4857" w:type="dxa"/>
          </w:tcPr>
          <w:p w:rsidR="00CB3518" w:rsidRPr="00CB75E0" w:rsidRDefault="00CB3518" w:rsidP="00407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рыбопромыслового участка</w:t>
            </w:r>
          </w:p>
        </w:tc>
        <w:tc>
          <w:tcPr>
            <w:tcW w:w="5043" w:type="dxa"/>
          </w:tcPr>
          <w:p w:rsidR="00CB3518" w:rsidRPr="001F285D" w:rsidRDefault="00CB3518" w:rsidP="001F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D">
              <w:rPr>
                <w:rFonts w:ascii="Times New Roman" w:hAnsi="Times New Roman" w:cs="Times New Roman"/>
                <w:sz w:val="28"/>
                <w:szCs w:val="28"/>
              </w:rPr>
              <w:t>Участники конкурса</w:t>
            </w:r>
          </w:p>
        </w:tc>
      </w:tr>
      <w:tr w:rsidR="00CB3518">
        <w:tc>
          <w:tcPr>
            <w:tcW w:w="4857" w:type="dxa"/>
          </w:tcPr>
          <w:p w:rsidR="00CB3518" w:rsidRPr="007F0F03" w:rsidRDefault="00CB3518" w:rsidP="00407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3">
              <w:rPr>
                <w:rFonts w:ascii="Times New Roman" w:hAnsi="Times New Roman" w:cs="Times New Roman"/>
                <w:sz w:val="24"/>
                <w:szCs w:val="24"/>
              </w:rPr>
              <w:t>Верхнетуломское водохранилище 2</w:t>
            </w:r>
          </w:p>
        </w:tc>
        <w:tc>
          <w:tcPr>
            <w:tcW w:w="5043" w:type="dxa"/>
          </w:tcPr>
          <w:p w:rsidR="00CB3518" w:rsidRPr="007F0F03" w:rsidRDefault="00CB3518" w:rsidP="00407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3">
              <w:rPr>
                <w:rFonts w:ascii="Times New Roman" w:hAnsi="Times New Roman" w:cs="Times New Roman"/>
                <w:sz w:val="24"/>
                <w:szCs w:val="24"/>
              </w:rPr>
              <w:t>ООО «ПоларФишТур»</w:t>
            </w:r>
          </w:p>
          <w:p w:rsidR="00CB3518" w:rsidRPr="007F0F03" w:rsidRDefault="00CB3518" w:rsidP="00407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3">
              <w:rPr>
                <w:rFonts w:ascii="Times New Roman" w:hAnsi="Times New Roman" w:cs="Times New Roman"/>
                <w:sz w:val="24"/>
                <w:szCs w:val="24"/>
              </w:rPr>
              <w:t>ООО «ЗЛ компании»</w:t>
            </w:r>
          </w:p>
        </w:tc>
      </w:tr>
    </w:tbl>
    <w:p w:rsidR="00CB3518" w:rsidRDefault="00CB3518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518" w:rsidRPr="00877DCF" w:rsidRDefault="00CB3518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DCF">
        <w:rPr>
          <w:rFonts w:ascii="Times New Roman" w:hAnsi="Times New Roman" w:cs="Times New Roman"/>
          <w:sz w:val="28"/>
          <w:szCs w:val="28"/>
        </w:rPr>
        <w:t xml:space="preserve">Оценка и сопоставление конкурсных заявок по лоту </w:t>
      </w:r>
      <w:r>
        <w:rPr>
          <w:rFonts w:ascii="Times New Roman" w:hAnsi="Times New Roman" w:cs="Times New Roman"/>
          <w:sz w:val="28"/>
          <w:szCs w:val="28"/>
        </w:rPr>
        <w:t>№ 9</w:t>
      </w:r>
      <w:r w:rsidRPr="00877DCF">
        <w:rPr>
          <w:rFonts w:ascii="Times New Roman" w:hAnsi="Times New Roman" w:cs="Times New Roman"/>
          <w:sz w:val="28"/>
          <w:szCs w:val="28"/>
        </w:rPr>
        <w:t xml:space="preserve"> производилась конкурсной комиссией по следующим критериям: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800"/>
        <w:gridCol w:w="1260"/>
        <w:gridCol w:w="1620"/>
        <w:gridCol w:w="1620"/>
        <w:gridCol w:w="1620"/>
        <w:gridCol w:w="1080"/>
      </w:tblGrid>
      <w:tr w:rsidR="00CB3518">
        <w:tc>
          <w:tcPr>
            <w:tcW w:w="900" w:type="dxa"/>
            <w:vMerge w:val="restart"/>
          </w:tcPr>
          <w:p w:rsidR="00CB3518" w:rsidRPr="001F285D" w:rsidRDefault="00CB3518" w:rsidP="001F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D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800" w:type="dxa"/>
            <w:vMerge w:val="restart"/>
          </w:tcPr>
          <w:p w:rsidR="00CB3518" w:rsidRPr="001F285D" w:rsidRDefault="00CB3518" w:rsidP="001F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D">
              <w:rPr>
                <w:rFonts w:ascii="Times New Roman" w:hAnsi="Times New Roman" w:cs="Times New Roman"/>
                <w:sz w:val="28"/>
                <w:szCs w:val="28"/>
              </w:rPr>
              <w:t>Наименование  участника конкурса</w:t>
            </w:r>
          </w:p>
        </w:tc>
        <w:tc>
          <w:tcPr>
            <w:tcW w:w="6120" w:type="dxa"/>
            <w:gridSpan w:val="4"/>
          </w:tcPr>
          <w:p w:rsidR="00CB3518" w:rsidRPr="001F285D" w:rsidRDefault="00CB3518" w:rsidP="001F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D">
              <w:rPr>
                <w:rFonts w:ascii="Times New Roman" w:hAnsi="Times New Roman" w:cs="Times New Roman"/>
                <w:sz w:val="28"/>
                <w:szCs w:val="28"/>
              </w:rPr>
              <w:t>Сведения об условиях, предложенных в заявке участника конкурса</w:t>
            </w:r>
          </w:p>
        </w:tc>
        <w:tc>
          <w:tcPr>
            <w:tcW w:w="1080" w:type="dxa"/>
            <w:vMerge w:val="restart"/>
          </w:tcPr>
          <w:p w:rsidR="00CB3518" w:rsidRPr="001F285D" w:rsidRDefault="00CB3518" w:rsidP="001F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D">
              <w:rPr>
                <w:rFonts w:ascii="Times New Roman" w:hAnsi="Times New Roman" w:cs="Times New Roman"/>
                <w:sz w:val="28"/>
                <w:szCs w:val="28"/>
              </w:rPr>
              <w:t>Сумма значений критериев оценки, %</w:t>
            </w:r>
          </w:p>
        </w:tc>
      </w:tr>
      <w:tr w:rsidR="00CB3518">
        <w:tc>
          <w:tcPr>
            <w:tcW w:w="900" w:type="dxa"/>
            <w:vMerge/>
          </w:tcPr>
          <w:p w:rsidR="00CB3518" w:rsidRPr="001F285D" w:rsidRDefault="00CB3518" w:rsidP="001F28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B3518" w:rsidRPr="001F285D" w:rsidRDefault="00CB3518" w:rsidP="001F28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CB3518" w:rsidRPr="001F285D" w:rsidRDefault="00CB3518" w:rsidP="001F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30% средневзвешенные показатели освоения квот добычи (вылова) водных биоресурсов* </w:t>
            </w:r>
          </w:p>
        </w:tc>
        <w:tc>
          <w:tcPr>
            <w:tcW w:w="1620" w:type="dxa"/>
          </w:tcPr>
          <w:p w:rsidR="00CB3518" w:rsidRPr="001F285D" w:rsidRDefault="00CB3518" w:rsidP="001F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25% возможный суточный объем выпуска готовой рыбной продукции на рыбо перерабатывающем  заводе </w:t>
            </w:r>
          </w:p>
        </w:tc>
        <w:tc>
          <w:tcPr>
            <w:tcW w:w="1620" w:type="dxa"/>
          </w:tcPr>
          <w:p w:rsidR="00CB3518" w:rsidRPr="001F285D" w:rsidRDefault="00CB3518" w:rsidP="001F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15% средняя численность работников, работающих у участника конкурса за последние 4 года </w:t>
            </w:r>
          </w:p>
        </w:tc>
        <w:tc>
          <w:tcPr>
            <w:tcW w:w="1620" w:type="dxa"/>
          </w:tcPr>
          <w:p w:rsidR="00CB3518" w:rsidRPr="001F285D" w:rsidRDefault="00CB3518" w:rsidP="001F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30% - предложение участника конкурса о размере платы за предоставление рыбопромыслового участка</w:t>
            </w:r>
          </w:p>
        </w:tc>
        <w:tc>
          <w:tcPr>
            <w:tcW w:w="1080" w:type="dxa"/>
            <w:vMerge/>
          </w:tcPr>
          <w:p w:rsidR="00CB3518" w:rsidRPr="001F285D" w:rsidRDefault="00CB3518" w:rsidP="001F28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3518">
        <w:trPr>
          <w:trHeight w:val="1013"/>
        </w:trPr>
        <w:tc>
          <w:tcPr>
            <w:tcW w:w="900" w:type="dxa"/>
          </w:tcPr>
          <w:p w:rsidR="00CB3518" w:rsidRPr="007F0F03" w:rsidRDefault="00CB3518" w:rsidP="001F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CB3518" w:rsidRPr="007F0F03" w:rsidRDefault="00CB3518" w:rsidP="00FE3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3">
              <w:rPr>
                <w:rFonts w:ascii="Times New Roman" w:hAnsi="Times New Roman" w:cs="Times New Roman"/>
                <w:sz w:val="24"/>
                <w:szCs w:val="24"/>
              </w:rPr>
              <w:t>ООО «ПоларФишТур»</w:t>
            </w:r>
          </w:p>
          <w:p w:rsidR="00CB3518" w:rsidRPr="007F0F03" w:rsidRDefault="00CB3518" w:rsidP="001F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B3518" w:rsidRPr="007F0F03" w:rsidRDefault="00CB3518" w:rsidP="007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B3518" w:rsidRPr="007F0F03" w:rsidRDefault="00CB3518" w:rsidP="007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B3518" w:rsidRPr="007F0F03" w:rsidRDefault="00CB3518" w:rsidP="007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B3518" w:rsidRPr="007F0F03" w:rsidRDefault="00CB3518" w:rsidP="007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80" w:type="dxa"/>
          </w:tcPr>
          <w:p w:rsidR="00CB3518" w:rsidRPr="007F0F03" w:rsidRDefault="00CB3518" w:rsidP="007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B3518">
        <w:trPr>
          <w:trHeight w:val="653"/>
        </w:trPr>
        <w:tc>
          <w:tcPr>
            <w:tcW w:w="900" w:type="dxa"/>
          </w:tcPr>
          <w:p w:rsidR="00CB3518" w:rsidRPr="007F0F03" w:rsidRDefault="00CB3518" w:rsidP="001F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CB3518" w:rsidRPr="007F0F03" w:rsidRDefault="00CB3518" w:rsidP="001F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3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  <w:tc>
          <w:tcPr>
            <w:tcW w:w="1260" w:type="dxa"/>
          </w:tcPr>
          <w:p w:rsidR="00CB3518" w:rsidRPr="007F0F03" w:rsidRDefault="00CB3518" w:rsidP="007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B3518" w:rsidRPr="007F0F03" w:rsidRDefault="00CB3518" w:rsidP="007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B3518" w:rsidRPr="007F0F03" w:rsidRDefault="00CB3518" w:rsidP="007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B3518" w:rsidRPr="007F0F03" w:rsidRDefault="00CB3518" w:rsidP="007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</w:tcPr>
          <w:p w:rsidR="00CB3518" w:rsidRPr="007F0F03" w:rsidRDefault="00CB3518" w:rsidP="007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CB3518" w:rsidRPr="000A1C20" w:rsidRDefault="00CB3518" w:rsidP="0060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20">
        <w:rPr>
          <w:rFonts w:ascii="Times New Roman" w:hAnsi="Times New Roman" w:cs="Times New Roman"/>
          <w:sz w:val="28"/>
          <w:szCs w:val="28"/>
        </w:rPr>
        <w:t>Изучив условия, предложенные участниками конкурса для заключения договора, конкурсная комиссия присвоила заявкам следующие порядковые номера по мере уменьшения суммы критериев</w:t>
      </w:r>
      <w:r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0A1C2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7"/>
        <w:gridCol w:w="3551"/>
        <w:gridCol w:w="2844"/>
        <w:gridCol w:w="2556"/>
      </w:tblGrid>
      <w:tr w:rsidR="00CB3518" w:rsidRPr="00CB75E0">
        <w:tc>
          <w:tcPr>
            <w:tcW w:w="877" w:type="dxa"/>
          </w:tcPr>
          <w:p w:rsidR="00CB3518" w:rsidRPr="00CB75E0" w:rsidRDefault="00CB3518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E0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551" w:type="dxa"/>
          </w:tcPr>
          <w:p w:rsidR="00CB3518" w:rsidRPr="00CB75E0" w:rsidRDefault="00CB3518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конкурса</w:t>
            </w:r>
          </w:p>
        </w:tc>
        <w:tc>
          <w:tcPr>
            <w:tcW w:w="2844" w:type="dxa"/>
          </w:tcPr>
          <w:p w:rsidR="00CB3518" w:rsidRPr="00CB75E0" w:rsidRDefault="00CB3518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значений критериев оценки, %</w:t>
            </w:r>
          </w:p>
        </w:tc>
        <w:tc>
          <w:tcPr>
            <w:tcW w:w="2556" w:type="dxa"/>
          </w:tcPr>
          <w:p w:rsidR="00CB3518" w:rsidRPr="00CB75E0" w:rsidRDefault="00CB3518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№ заявки</w:t>
            </w:r>
          </w:p>
        </w:tc>
      </w:tr>
      <w:tr w:rsidR="00CB3518" w:rsidRPr="00CB75E0">
        <w:tc>
          <w:tcPr>
            <w:tcW w:w="877" w:type="dxa"/>
            <w:vMerge w:val="restart"/>
          </w:tcPr>
          <w:p w:rsidR="00CB3518" w:rsidRPr="007F0F03" w:rsidRDefault="00CB3518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1" w:type="dxa"/>
          </w:tcPr>
          <w:p w:rsidR="00CB3518" w:rsidRPr="007F0F03" w:rsidRDefault="00CB3518" w:rsidP="007F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3">
              <w:rPr>
                <w:rFonts w:ascii="Times New Roman" w:hAnsi="Times New Roman" w:cs="Times New Roman"/>
                <w:sz w:val="24"/>
                <w:szCs w:val="24"/>
              </w:rPr>
              <w:t>ООО «ПоларФишТур»</w:t>
            </w:r>
          </w:p>
          <w:p w:rsidR="00CB3518" w:rsidRPr="00CB75E0" w:rsidRDefault="00CB3518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B3518" w:rsidRPr="007F0F03" w:rsidRDefault="00CB3518" w:rsidP="007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6" w:type="dxa"/>
          </w:tcPr>
          <w:p w:rsidR="00CB3518" w:rsidRPr="007F0F03" w:rsidRDefault="00CB3518" w:rsidP="007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518" w:rsidRPr="00CB75E0">
        <w:tc>
          <w:tcPr>
            <w:tcW w:w="877" w:type="dxa"/>
            <w:vMerge/>
          </w:tcPr>
          <w:p w:rsidR="00CB3518" w:rsidRPr="00CB75E0" w:rsidRDefault="00CB3518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</w:tcPr>
          <w:p w:rsidR="00CB3518" w:rsidRPr="007F0F03" w:rsidRDefault="00CB3518" w:rsidP="0076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3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  <w:tc>
          <w:tcPr>
            <w:tcW w:w="2844" w:type="dxa"/>
          </w:tcPr>
          <w:p w:rsidR="00CB3518" w:rsidRPr="007F0F03" w:rsidRDefault="00CB3518" w:rsidP="007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6" w:type="dxa"/>
          </w:tcPr>
          <w:p w:rsidR="00CB3518" w:rsidRPr="007F0F03" w:rsidRDefault="00CB3518" w:rsidP="007F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B3518" w:rsidRPr="00B512BE" w:rsidRDefault="00CB3518" w:rsidP="0060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2BE">
        <w:rPr>
          <w:rFonts w:ascii="Times New Roman" w:hAnsi="Times New Roman" w:cs="Times New Roman"/>
          <w:sz w:val="28"/>
          <w:szCs w:val="28"/>
          <w:u w:val="single"/>
        </w:rPr>
        <w:t xml:space="preserve">Победителем конкурса по лоту №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CB3518" w:rsidRDefault="00CB3518" w:rsidP="007F0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0F03">
        <w:rPr>
          <w:rFonts w:ascii="Times New Roman" w:hAnsi="Times New Roman" w:cs="Times New Roman"/>
          <w:sz w:val="24"/>
          <w:szCs w:val="24"/>
        </w:rPr>
        <w:t>ООО «ПоларФишТур»</w:t>
      </w:r>
    </w:p>
    <w:p w:rsidR="00CB3518" w:rsidRDefault="00CB3518" w:rsidP="007F0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Филиал № 7806 ВТБ 24 (ЗАО),</w:t>
      </w:r>
    </w:p>
    <w:p w:rsidR="00CB3518" w:rsidRDefault="00CB3518" w:rsidP="007F0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 40702810445060004861, к/с 301018100300000000811,</w:t>
      </w:r>
    </w:p>
    <w:p w:rsidR="00CB3518" w:rsidRDefault="00CB3518" w:rsidP="007F0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ГРКЦ ГУ Банка России по г. Санкт – Петербургу,</w:t>
      </w:r>
    </w:p>
    <w:p w:rsidR="00CB3518" w:rsidRDefault="00CB3518" w:rsidP="007F0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044030811,</w:t>
      </w:r>
    </w:p>
    <w:p w:rsidR="00CB3518" w:rsidRDefault="00CB3518" w:rsidP="007F0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7710353606  </w:t>
      </w:r>
    </w:p>
    <w:p w:rsidR="00CB3518" w:rsidRDefault="00CB3518" w:rsidP="007F0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518" w:rsidRPr="007F0F03" w:rsidRDefault="00CB3518" w:rsidP="007F0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518" w:rsidRDefault="00CB3518" w:rsidP="00AA3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Голосовали «за» - 6, «против» - 0, «воздержался» - 1</w:t>
      </w:r>
    </w:p>
    <w:p w:rsidR="00CB3518" w:rsidRDefault="00CB3518" w:rsidP="00604F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518" w:rsidRPr="00A335DF" w:rsidRDefault="00CB3518" w:rsidP="00AA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5DF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CB3518" w:rsidRPr="00A335DF" w:rsidRDefault="00CB3518" w:rsidP="00FE3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5DF">
        <w:rPr>
          <w:rFonts w:ascii="Times New Roman" w:hAnsi="Times New Roman" w:cs="Times New Roman"/>
          <w:sz w:val="28"/>
          <w:szCs w:val="28"/>
        </w:rPr>
        <w:t>Давыдкин И.Е.</w:t>
      </w:r>
    </w:p>
    <w:p w:rsidR="00CB3518" w:rsidRPr="00A335DF" w:rsidRDefault="00CB3518" w:rsidP="00AA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5D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B3518" w:rsidRDefault="00CB3518" w:rsidP="00FE3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Шурпик А.А.;</w:t>
      </w:r>
    </w:p>
    <w:p w:rsidR="00CB3518" w:rsidRDefault="00CB3518" w:rsidP="00FE3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Осолодкина О.А. </w:t>
      </w:r>
    </w:p>
    <w:p w:rsidR="00CB3518" w:rsidRDefault="00CB3518" w:rsidP="00FE3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 Д.А.</w:t>
      </w:r>
    </w:p>
    <w:p w:rsidR="00CB3518" w:rsidRDefault="00CB3518" w:rsidP="00FE3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Долголевец А.И.</w:t>
      </w:r>
    </w:p>
    <w:p w:rsidR="00CB3518" w:rsidRDefault="00CB3518" w:rsidP="00FE3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Шкляев Ю.Г.</w:t>
      </w:r>
    </w:p>
    <w:p w:rsidR="00CB3518" w:rsidRDefault="00CB3518" w:rsidP="00FE35C9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Гисматуллин Р.Р. </w:t>
      </w:r>
    </w:p>
    <w:sectPr w:rsidR="00CB3518" w:rsidSect="00EE5CF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518" w:rsidRDefault="00CB3518" w:rsidP="00EE5CF7">
      <w:pPr>
        <w:spacing w:after="0" w:line="240" w:lineRule="auto"/>
      </w:pPr>
      <w:r>
        <w:separator/>
      </w:r>
    </w:p>
  </w:endnote>
  <w:endnote w:type="continuationSeparator" w:id="1">
    <w:p w:rsidR="00CB3518" w:rsidRDefault="00CB3518" w:rsidP="00EE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518" w:rsidRDefault="00CB3518" w:rsidP="00EE5CF7">
      <w:pPr>
        <w:spacing w:after="0" w:line="240" w:lineRule="auto"/>
      </w:pPr>
      <w:r>
        <w:separator/>
      </w:r>
    </w:p>
  </w:footnote>
  <w:footnote w:type="continuationSeparator" w:id="1">
    <w:p w:rsidR="00CB3518" w:rsidRDefault="00CB3518" w:rsidP="00EE5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94E"/>
    <w:multiLevelType w:val="hybridMultilevel"/>
    <w:tmpl w:val="069A8692"/>
    <w:lvl w:ilvl="0" w:tplc="87F2A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77E38"/>
    <w:multiLevelType w:val="hybridMultilevel"/>
    <w:tmpl w:val="D7B83F2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45F37"/>
    <w:multiLevelType w:val="hybridMultilevel"/>
    <w:tmpl w:val="4328A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83DE4"/>
    <w:multiLevelType w:val="hybridMultilevel"/>
    <w:tmpl w:val="401C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24BA"/>
    <w:multiLevelType w:val="hybridMultilevel"/>
    <w:tmpl w:val="CF18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90CCD"/>
    <w:multiLevelType w:val="hybridMultilevel"/>
    <w:tmpl w:val="6E3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312D4"/>
    <w:multiLevelType w:val="hybridMultilevel"/>
    <w:tmpl w:val="071E4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26EA2"/>
    <w:multiLevelType w:val="hybridMultilevel"/>
    <w:tmpl w:val="B19C40AC"/>
    <w:lvl w:ilvl="0" w:tplc="F80CA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63EE3"/>
    <w:multiLevelType w:val="hybridMultilevel"/>
    <w:tmpl w:val="F54C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C172A"/>
    <w:multiLevelType w:val="hybridMultilevel"/>
    <w:tmpl w:val="9B38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7DD0"/>
    <w:multiLevelType w:val="hybridMultilevel"/>
    <w:tmpl w:val="9256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452D7"/>
    <w:multiLevelType w:val="hybridMultilevel"/>
    <w:tmpl w:val="06C28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B80548"/>
    <w:multiLevelType w:val="hybridMultilevel"/>
    <w:tmpl w:val="28C69CFC"/>
    <w:lvl w:ilvl="0" w:tplc="FB2EBC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54348"/>
    <w:multiLevelType w:val="hybridMultilevel"/>
    <w:tmpl w:val="851CE89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21965"/>
    <w:multiLevelType w:val="hybridMultilevel"/>
    <w:tmpl w:val="B1801F16"/>
    <w:lvl w:ilvl="0" w:tplc="E7D0B8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DE01B7"/>
    <w:multiLevelType w:val="hybridMultilevel"/>
    <w:tmpl w:val="91889B1A"/>
    <w:lvl w:ilvl="0" w:tplc="B902379C">
      <w:start w:val="1"/>
      <w:numFmt w:val="decimal"/>
      <w:lvlText w:val="%1."/>
      <w:lvlJc w:val="left"/>
      <w:pPr>
        <w:ind w:left="149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857EB0"/>
    <w:multiLevelType w:val="hybridMultilevel"/>
    <w:tmpl w:val="A5E2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C3C29"/>
    <w:multiLevelType w:val="hybridMultilevel"/>
    <w:tmpl w:val="A0CE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53867"/>
    <w:multiLevelType w:val="hybridMultilevel"/>
    <w:tmpl w:val="06C28AD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70094A76"/>
    <w:multiLevelType w:val="hybridMultilevel"/>
    <w:tmpl w:val="4328A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B5723"/>
    <w:multiLevelType w:val="hybridMultilevel"/>
    <w:tmpl w:val="5268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D663B"/>
    <w:multiLevelType w:val="hybridMultilevel"/>
    <w:tmpl w:val="4328A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B2B26"/>
    <w:multiLevelType w:val="hybridMultilevel"/>
    <w:tmpl w:val="0F84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31A3F"/>
    <w:multiLevelType w:val="hybridMultilevel"/>
    <w:tmpl w:val="401C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16"/>
  </w:num>
  <w:num w:numId="5">
    <w:abstractNumId w:val="13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14"/>
  </w:num>
  <w:num w:numId="11">
    <w:abstractNumId w:val="7"/>
  </w:num>
  <w:num w:numId="12">
    <w:abstractNumId w:val="8"/>
  </w:num>
  <w:num w:numId="13">
    <w:abstractNumId w:val="6"/>
  </w:num>
  <w:num w:numId="14">
    <w:abstractNumId w:val="2"/>
  </w:num>
  <w:num w:numId="15">
    <w:abstractNumId w:val="23"/>
  </w:num>
  <w:num w:numId="16">
    <w:abstractNumId w:val="10"/>
  </w:num>
  <w:num w:numId="17">
    <w:abstractNumId w:val="19"/>
  </w:num>
  <w:num w:numId="18">
    <w:abstractNumId w:val="9"/>
  </w:num>
  <w:num w:numId="19">
    <w:abstractNumId w:val="21"/>
  </w:num>
  <w:num w:numId="20">
    <w:abstractNumId w:val="17"/>
  </w:num>
  <w:num w:numId="21">
    <w:abstractNumId w:val="5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158"/>
    <w:rsid w:val="0000619D"/>
    <w:rsid w:val="0003325D"/>
    <w:rsid w:val="00045517"/>
    <w:rsid w:val="00084F65"/>
    <w:rsid w:val="000851AA"/>
    <w:rsid w:val="000958E0"/>
    <w:rsid w:val="00095B3E"/>
    <w:rsid w:val="000A1C20"/>
    <w:rsid w:val="000F178B"/>
    <w:rsid w:val="000F385E"/>
    <w:rsid w:val="00100E38"/>
    <w:rsid w:val="00142AAF"/>
    <w:rsid w:val="00196544"/>
    <w:rsid w:val="001A64EC"/>
    <w:rsid w:val="001B6C6B"/>
    <w:rsid w:val="001F285D"/>
    <w:rsid w:val="00267ADF"/>
    <w:rsid w:val="00286500"/>
    <w:rsid w:val="002919B6"/>
    <w:rsid w:val="00295F19"/>
    <w:rsid w:val="002B72C5"/>
    <w:rsid w:val="002C6EBD"/>
    <w:rsid w:val="00306909"/>
    <w:rsid w:val="00315CBC"/>
    <w:rsid w:val="0032199D"/>
    <w:rsid w:val="00337C4B"/>
    <w:rsid w:val="00356783"/>
    <w:rsid w:val="00356A76"/>
    <w:rsid w:val="00360066"/>
    <w:rsid w:val="003B6217"/>
    <w:rsid w:val="0040650D"/>
    <w:rsid w:val="004073AB"/>
    <w:rsid w:val="00415605"/>
    <w:rsid w:val="00425128"/>
    <w:rsid w:val="004417B9"/>
    <w:rsid w:val="00495EE0"/>
    <w:rsid w:val="004D097E"/>
    <w:rsid w:val="004D16D6"/>
    <w:rsid w:val="004E376E"/>
    <w:rsid w:val="00510AB3"/>
    <w:rsid w:val="0051535D"/>
    <w:rsid w:val="0052638B"/>
    <w:rsid w:val="005510E6"/>
    <w:rsid w:val="00554D0C"/>
    <w:rsid w:val="005C212F"/>
    <w:rsid w:val="005E3C3C"/>
    <w:rsid w:val="005E6DF3"/>
    <w:rsid w:val="00604FD2"/>
    <w:rsid w:val="00620D0E"/>
    <w:rsid w:val="00654796"/>
    <w:rsid w:val="00684443"/>
    <w:rsid w:val="0068633D"/>
    <w:rsid w:val="006A1FA9"/>
    <w:rsid w:val="006A6A6A"/>
    <w:rsid w:val="006A7CC7"/>
    <w:rsid w:val="006B4A1D"/>
    <w:rsid w:val="00705CB4"/>
    <w:rsid w:val="00714A3B"/>
    <w:rsid w:val="007374DC"/>
    <w:rsid w:val="00741CBE"/>
    <w:rsid w:val="00751C90"/>
    <w:rsid w:val="00753BCA"/>
    <w:rsid w:val="00763924"/>
    <w:rsid w:val="007670CF"/>
    <w:rsid w:val="00767C22"/>
    <w:rsid w:val="00770374"/>
    <w:rsid w:val="00775810"/>
    <w:rsid w:val="007A32CF"/>
    <w:rsid w:val="007B3016"/>
    <w:rsid w:val="007F0F03"/>
    <w:rsid w:val="00810090"/>
    <w:rsid w:val="00820CA3"/>
    <w:rsid w:val="0086303B"/>
    <w:rsid w:val="00873903"/>
    <w:rsid w:val="00877DCF"/>
    <w:rsid w:val="0089656D"/>
    <w:rsid w:val="008A0FC4"/>
    <w:rsid w:val="008A19CC"/>
    <w:rsid w:val="008C2527"/>
    <w:rsid w:val="008E6E6F"/>
    <w:rsid w:val="00924958"/>
    <w:rsid w:val="00924D2F"/>
    <w:rsid w:val="00964587"/>
    <w:rsid w:val="009743A1"/>
    <w:rsid w:val="00980CF9"/>
    <w:rsid w:val="009A477E"/>
    <w:rsid w:val="009A4CC9"/>
    <w:rsid w:val="009B0063"/>
    <w:rsid w:val="009C1D32"/>
    <w:rsid w:val="009C2084"/>
    <w:rsid w:val="009C4426"/>
    <w:rsid w:val="009C74A4"/>
    <w:rsid w:val="009F4CDF"/>
    <w:rsid w:val="00A335DF"/>
    <w:rsid w:val="00A37D3B"/>
    <w:rsid w:val="00A5777B"/>
    <w:rsid w:val="00A77F89"/>
    <w:rsid w:val="00AA33E2"/>
    <w:rsid w:val="00AE38C7"/>
    <w:rsid w:val="00B00A9B"/>
    <w:rsid w:val="00B044AB"/>
    <w:rsid w:val="00B2683F"/>
    <w:rsid w:val="00B31DD1"/>
    <w:rsid w:val="00B4730F"/>
    <w:rsid w:val="00B512BE"/>
    <w:rsid w:val="00B75740"/>
    <w:rsid w:val="00B758B2"/>
    <w:rsid w:val="00BB2359"/>
    <w:rsid w:val="00BB27AE"/>
    <w:rsid w:val="00C2075D"/>
    <w:rsid w:val="00C45721"/>
    <w:rsid w:val="00C46155"/>
    <w:rsid w:val="00C65034"/>
    <w:rsid w:val="00C82B8C"/>
    <w:rsid w:val="00C95E6D"/>
    <w:rsid w:val="00CB3518"/>
    <w:rsid w:val="00CB75E0"/>
    <w:rsid w:val="00CC1E4E"/>
    <w:rsid w:val="00D0119F"/>
    <w:rsid w:val="00D1747E"/>
    <w:rsid w:val="00D24649"/>
    <w:rsid w:val="00D3591A"/>
    <w:rsid w:val="00D54F70"/>
    <w:rsid w:val="00D97158"/>
    <w:rsid w:val="00DE12F9"/>
    <w:rsid w:val="00DF5261"/>
    <w:rsid w:val="00DF5B2C"/>
    <w:rsid w:val="00E63C14"/>
    <w:rsid w:val="00E74748"/>
    <w:rsid w:val="00E82E2A"/>
    <w:rsid w:val="00E92130"/>
    <w:rsid w:val="00E97F8B"/>
    <w:rsid w:val="00EE5CF7"/>
    <w:rsid w:val="00EE6CBF"/>
    <w:rsid w:val="00F22010"/>
    <w:rsid w:val="00F4341C"/>
    <w:rsid w:val="00F70B3E"/>
    <w:rsid w:val="00F70BC6"/>
    <w:rsid w:val="00F8655D"/>
    <w:rsid w:val="00F932FE"/>
    <w:rsid w:val="00F945A9"/>
    <w:rsid w:val="00FA3F03"/>
    <w:rsid w:val="00FA6276"/>
    <w:rsid w:val="00FC235B"/>
    <w:rsid w:val="00FC30A0"/>
    <w:rsid w:val="00FD05FB"/>
    <w:rsid w:val="00FE35C9"/>
    <w:rsid w:val="00FE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2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7A32CF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1535D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5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E6CBF"/>
    <w:pPr>
      <w:ind w:left="720"/>
    </w:pPr>
  </w:style>
  <w:style w:type="paragraph" w:styleId="Header">
    <w:name w:val="header"/>
    <w:basedOn w:val="Normal"/>
    <w:link w:val="HeaderChar"/>
    <w:uiPriority w:val="99"/>
    <w:rsid w:val="00EE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5CF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EE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5CF7"/>
    <w:rPr>
      <w:rFonts w:ascii="Calibri" w:hAnsi="Calibri" w:cs="Calibri"/>
    </w:rPr>
  </w:style>
  <w:style w:type="table" w:styleId="TableGrid">
    <w:name w:val="Table Grid"/>
    <w:basedOn w:val="TableNormal"/>
    <w:uiPriority w:val="99"/>
    <w:rsid w:val="00767C2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</TotalTime>
  <Pages>3</Pages>
  <Words>765</Words>
  <Characters>4364</Characters>
  <Application>Microsoft Office Outlook</Application>
  <DocSecurity>0</DocSecurity>
  <Lines>0</Lines>
  <Paragraphs>0</Paragraphs>
  <ScaleCrop>false</ScaleCrop>
  <Company>Департамент рыбной промышленности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Заболотский</dc:creator>
  <cp:keywords/>
  <dc:description/>
  <cp:lastModifiedBy>NNikiforova</cp:lastModifiedBy>
  <cp:revision>24</cp:revision>
  <cp:lastPrinted>2013-12-18T15:04:00Z</cp:lastPrinted>
  <dcterms:created xsi:type="dcterms:W3CDTF">2013-12-18T12:00:00Z</dcterms:created>
  <dcterms:modified xsi:type="dcterms:W3CDTF">2013-12-20T09:53:00Z</dcterms:modified>
</cp:coreProperties>
</file>